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D33301">
        <w:rPr>
          <w:rFonts w:ascii="Times New Roman" w:hAnsi="Times New Roman"/>
          <w:sz w:val="28"/>
          <w:szCs w:val="28"/>
        </w:rPr>
        <w:t xml:space="preserve">обращениям </w:t>
      </w:r>
      <w:r w:rsidRPr="008621F0">
        <w:rPr>
          <w:rFonts w:ascii="Times New Roman" w:hAnsi="Times New Roman"/>
          <w:sz w:val="28"/>
          <w:szCs w:val="28"/>
        </w:rPr>
        <w:t xml:space="preserve">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D33301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B017B">
        <w:rPr>
          <w:rFonts w:ascii="Times New Roman" w:hAnsi="Times New Roman"/>
          <w:noProof/>
          <w:color w:val="000000"/>
          <w:sz w:val="28"/>
          <w:szCs w:val="28"/>
        </w:rPr>
        <w:t>01.04.2021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B017B">
        <w:rPr>
          <w:rFonts w:ascii="Times New Roman" w:hAnsi="Times New Roman"/>
          <w:noProof/>
          <w:color w:val="000000"/>
          <w:sz w:val="28"/>
          <w:szCs w:val="28"/>
        </w:rPr>
        <w:t>30.06.2021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D33301" w:rsidRPr="00887EF9" w:rsidRDefault="00D3330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842"/>
        <w:gridCol w:w="851"/>
        <w:gridCol w:w="850"/>
        <w:gridCol w:w="851"/>
        <w:gridCol w:w="850"/>
        <w:gridCol w:w="851"/>
        <w:gridCol w:w="992"/>
        <w:gridCol w:w="709"/>
        <w:gridCol w:w="1134"/>
        <w:gridCol w:w="737"/>
        <w:gridCol w:w="1276"/>
        <w:gridCol w:w="851"/>
        <w:gridCol w:w="708"/>
      </w:tblGrid>
      <w:tr w:rsidR="007243EF" w:rsidRPr="00C0540F" w:rsidTr="00D33301">
        <w:trPr>
          <w:trHeight w:val="3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33301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D33301" w:rsidTr="00D33301">
        <w:trPr>
          <w:cantSplit/>
          <w:trHeight w:val="38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B017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B017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B017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(3,10%)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422808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(9,30%)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(8,53%)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(4,65%)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(6,98%)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(11,63%)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(0,78%)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1D263E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(1,55%)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(49,61%)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(17,65%)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(64,71%)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Нолинск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Нолинский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область\Орловский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Пижанский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Тужинский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01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 Костромская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D333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8B017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3301" w:rsidTr="00D3330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887EF9" w:rsidRDefault="008B017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Pr="00BB0760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17B" w:rsidRDefault="008B01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D33301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AF" w:rsidRDefault="00FC6DAF" w:rsidP="00D33301">
      <w:pPr>
        <w:spacing w:after="0" w:line="240" w:lineRule="auto"/>
      </w:pPr>
      <w:r>
        <w:separator/>
      </w:r>
    </w:p>
  </w:endnote>
  <w:endnote w:type="continuationSeparator" w:id="0">
    <w:p w:rsidR="00FC6DAF" w:rsidRDefault="00FC6DAF" w:rsidP="00D3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AF" w:rsidRDefault="00FC6DAF" w:rsidP="00D33301">
      <w:pPr>
        <w:spacing w:after="0" w:line="240" w:lineRule="auto"/>
      </w:pPr>
      <w:r>
        <w:separator/>
      </w:r>
    </w:p>
  </w:footnote>
  <w:footnote w:type="continuationSeparator" w:id="0">
    <w:p w:rsidR="00FC6DAF" w:rsidRDefault="00FC6DAF" w:rsidP="00D3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008618"/>
      <w:docPartObj>
        <w:docPartGallery w:val="Page Numbers (Top of Page)"/>
        <w:docPartUnique/>
      </w:docPartObj>
    </w:sdtPr>
    <w:sdtContent>
      <w:p w:rsidR="00D33301" w:rsidRDefault="00D33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33301" w:rsidRDefault="00D333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B017B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33301"/>
    <w:rsid w:val="00D44F91"/>
    <w:rsid w:val="00D5158D"/>
    <w:rsid w:val="00EC6E3B"/>
    <w:rsid w:val="00F8195F"/>
    <w:rsid w:val="00F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DF7B0-D5EE-470A-A6FD-514CB9A6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30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3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3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6278-5A17-47ED-B2D2-17387B05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2021-07-30T10:31:00Z</dcterms:created>
  <dcterms:modified xsi:type="dcterms:W3CDTF">2021-07-30T10:35:00Z</dcterms:modified>
</cp:coreProperties>
</file>